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688" w14:textId="2E72F191" w:rsidR="00B91428" w:rsidRPr="00A831BF" w:rsidRDefault="003B563C" w:rsidP="00A831BF">
      <w:pPr>
        <w:pStyle w:val="SongsLyrics"/>
        <w:rPr>
          <w:rStyle w:val="SongsTitle"/>
        </w:rPr>
      </w:pPr>
      <w:r w:rsidRPr="00A831BF">
        <w:rPr>
          <w:rStyle w:val="SongsIndex"/>
        </w:rPr>
        <w:t>S03</w:t>
      </w:r>
      <w:r w:rsidRPr="003B563C">
        <w:rPr>
          <w:bCs/>
        </w:rPr>
        <w:t>.</w:t>
      </w:r>
      <w:r w:rsidR="00264549">
        <w:rPr>
          <w:rStyle w:val="SongsChords"/>
        </w:rPr>
        <w:t>C</w:t>
      </w:r>
      <w:r>
        <w:t xml:space="preserve"> </w:t>
      </w:r>
      <w:r w:rsidR="00B91428" w:rsidRPr="00A831BF">
        <w:rPr>
          <w:rStyle w:val="SongsTitle"/>
        </w:rPr>
        <w:t>Shout to the Lord</w:t>
      </w:r>
    </w:p>
    <w:p w14:paraId="5E4C02D3" w14:textId="77777777" w:rsidR="00B91428" w:rsidRPr="001C7739" w:rsidRDefault="00B91428" w:rsidP="00A831BF">
      <w:pPr>
        <w:pStyle w:val="SongsLyrics"/>
      </w:pPr>
    </w:p>
    <w:p w14:paraId="3C2A3BD2" w14:textId="3AE727A3" w:rsidR="00B91428" w:rsidRPr="001C7739" w:rsidRDefault="00B91428" w:rsidP="00A831BF">
      <w:pPr>
        <w:pStyle w:val="SongsLyrics"/>
      </w:pPr>
    </w:p>
    <w:p w14:paraId="2FC7B3E2" w14:textId="6BA505EC" w:rsidR="006364DA" w:rsidRPr="006364DA" w:rsidRDefault="006364DA" w:rsidP="00A831BF">
      <w:pPr>
        <w:pStyle w:val="SongsLyrics"/>
      </w:pPr>
      <w:r w:rsidRPr="006364DA">
        <w:t>[Verse]</w:t>
      </w:r>
    </w:p>
    <w:p w14:paraId="1B4CA983" w14:textId="77777777" w:rsidR="006364DA" w:rsidRPr="006364DA" w:rsidRDefault="006364DA" w:rsidP="00A831BF">
      <w:pPr>
        <w:pStyle w:val="SongsLyrics"/>
      </w:pPr>
    </w:p>
    <w:p w14:paraId="670FDA35" w14:textId="3A8FC53D" w:rsidR="006364DA" w:rsidRPr="006364DA" w:rsidRDefault="00264549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  </w:t>
      </w:r>
      <w:r w:rsidR="008C75FE">
        <w:t xml:space="preserve"> </w:t>
      </w:r>
      <w:r>
        <w:rPr>
          <w:rStyle w:val="SongsChords"/>
        </w:rPr>
        <w:t>G</w:t>
      </w:r>
    </w:p>
    <w:p w14:paraId="419C0F59" w14:textId="494B9C53" w:rsidR="00B91428" w:rsidRPr="001C7739" w:rsidRDefault="008C75FE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 xml:space="preserve">Jesus, </w:t>
      </w:r>
      <w:r>
        <w:t xml:space="preserve"> </w:t>
      </w:r>
      <w:r w:rsidR="006364DA" w:rsidRPr="006364DA">
        <w:t>My</w:t>
      </w:r>
      <w:proofErr w:type="gramEnd"/>
      <w:r w:rsidR="006364DA" w:rsidRPr="006364DA">
        <w:t xml:space="preserve"> Savior,</w:t>
      </w:r>
    </w:p>
    <w:p w14:paraId="43A909D2" w14:textId="5ADA0603" w:rsidR="00B91428" w:rsidRPr="001C7739" w:rsidRDefault="00264549" w:rsidP="00A831BF">
      <w:pPr>
        <w:pStyle w:val="SongsLyrics"/>
      </w:pPr>
      <w:r>
        <w:rPr>
          <w:rStyle w:val="SongsChords"/>
        </w:rPr>
        <w:t>A</w:t>
      </w:r>
      <w:r w:rsidR="00B91428" w:rsidRPr="00A831BF">
        <w:rPr>
          <w:rStyle w:val="SongsChords"/>
        </w:rPr>
        <w:t>m</w:t>
      </w:r>
      <w:r w:rsidR="00B91428" w:rsidRPr="006364DA">
        <w:t xml:space="preserve">     </w:t>
      </w:r>
      <w:r w:rsidR="009062A1">
        <w:t xml:space="preserve"> </w:t>
      </w:r>
      <w:r w:rsidR="00B91428" w:rsidRPr="006364DA">
        <w:t xml:space="preserve"> </w:t>
      </w:r>
      <w:r w:rsidR="00E77A19">
        <w:t xml:space="preserve"> </w:t>
      </w:r>
      <w:r w:rsidR="00B91428" w:rsidRPr="006364DA">
        <w:t xml:space="preserve">     </w:t>
      </w:r>
      <w:r>
        <w:rPr>
          <w:rStyle w:val="SongsChords"/>
        </w:rPr>
        <w:t>G</w:t>
      </w:r>
      <w:r w:rsidR="00B91428" w:rsidRPr="006364DA">
        <w:t xml:space="preserve">     </w:t>
      </w:r>
      <w:r w:rsidR="00E77A19">
        <w:t xml:space="preserve"> </w:t>
      </w:r>
      <w:r w:rsidR="00B91428" w:rsidRPr="006364DA">
        <w:t xml:space="preserve">   </w:t>
      </w:r>
      <w:r>
        <w:rPr>
          <w:rStyle w:val="SongsChords"/>
        </w:rPr>
        <w:t>F</w:t>
      </w:r>
    </w:p>
    <w:p w14:paraId="6633185D" w14:textId="5B26F5B1" w:rsidR="006364DA" w:rsidRPr="006364DA" w:rsidRDefault="006364DA" w:rsidP="00A831BF">
      <w:pPr>
        <w:pStyle w:val="SongsLyrics"/>
      </w:pPr>
      <w:r w:rsidRPr="006364DA">
        <w:t xml:space="preserve">Lord there is none like </w:t>
      </w:r>
      <w:r w:rsidR="00070719">
        <w:t>Y</w:t>
      </w:r>
      <w:r w:rsidRPr="006364DA">
        <w:t>ou</w:t>
      </w:r>
    </w:p>
    <w:p w14:paraId="513AA451" w14:textId="1133C94A" w:rsidR="006364DA" w:rsidRPr="006364DA" w:rsidRDefault="00264549" w:rsidP="00A831BF">
      <w:pPr>
        <w:pStyle w:val="SongsLyrics"/>
      </w:pPr>
      <w:r>
        <w:rPr>
          <w:rStyle w:val="SongsChords"/>
        </w:rPr>
        <w:t>F</w:t>
      </w:r>
      <w:r w:rsidR="006364DA" w:rsidRPr="006364DA">
        <w:t xml:space="preserve">          </w:t>
      </w:r>
      <w:r>
        <w:rPr>
          <w:rStyle w:val="SongsChords"/>
        </w:rPr>
        <w:t>C</w:t>
      </w:r>
      <w:r w:rsidR="006364DA" w:rsidRPr="006364DA">
        <w:t xml:space="preserve">    </w:t>
      </w:r>
      <w:r>
        <w:rPr>
          <w:rStyle w:val="SongsChords"/>
        </w:rPr>
        <w:t>F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</w:t>
      </w:r>
      <w:r>
        <w:rPr>
          <w:rStyle w:val="SongsChords"/>
        </w:rPr>
        <w:t>C</w:t>
      </w:r>
    </w:p>
    <w:p w14:paraId="5C675964" w14:textId="6D19CCB6" w:rsidR="00B91428" w:rsidRPr="001C7739" w:rsidRDefault="006364DA" w:rsidP="00A831BF">
      <w:pPr>
        <w:pStyle w:val="SongsLyrics"/>
      </w:pPr>
      <w:proofErr w:type="gramStart"/>
      <w:r w:rsidRPr="006364DA">
        <w:t>All of</w:t>
      </w:r>
      <w:proofErr w:type="gramEnd"/>
      <w:r w:rsidRPr="006364DA">
        <w:t xml:space="preserve"> my days, I want to praise,</w:t>
      </w:r>
    </w:p>
    <w:p w14:paraId="6A02853B" w14:textId="4C297742" w:rsidR="00B91428" w:rsidRPr="001C7739" w:rsidRDefault="00B91428" w:rsidP="00A831BF">
      <w:pPr>
        <w:pStyle w:val="SongsLyrics"/>
      </w:pPr>
      <w:r w:rsidRPr="006364DA">
        <w:t xml:space="preserve">    </w:t>
      </w:r>
      <w:r w:rsidR="00264549">
        <w:rPr>
          <w:rStyle w:val="SongsChords"/>
        </w:rPr>
        <w:t>A</w:t>
      </w:r>
      <w:r w:rsidRPr="00A831BF">
        <w:rPr>
          <w:rStyle w:val="SongsChords"/>
        </w:rPr>
        <w:t>m</w:t>
      </w:r>
      <w:r w:rsidRPr="006364DA">
        <w:t xml:space="preserve">        </w:t>
      </w:r>
      <w:r w:rsidR="00E77A19">
        <w:t xml:space="preserve"> </w:t>
      </w:r>
      <w:r w:rsidR="009062A1">
        <w:t xml:space="preserve"> </w:t>
      </w:r>
      <w:r w:rsidRPr="006364DA">
        <w:t xml:space="preserve">    </w:t>
      </w:r>
      <w:r w:rsidR="00264549">
        <w:rPr>
          <w:rStyle w:val="SongsChords"/>
        </w:rPr>
        <w:t>A#</w:t>
      </w:r>
      <w:r w:rsidRPr="006364DA">
        <w:t xml:space="preserve"> </w:t>
      </w:r>
      <w:r w:rsidR="009062A1">
        <w:t xml:space="preserve"> </w:t>
      </w:r>
      <w:r w:rsidRPr="006364DA">
        <w:t xml:space="preserve"> </w:t>
      </w:r>
      <w:r w:rsidR="00264549">
        <w:rPr>
          <w:rStyle w:val="SongsChords"/>
        </w:rPr>
        <w:t>F</w:t>
      </w:r>
      <w:r w:rsidRPr="006364DA">
        <w:t xml:space="preserve">   </w:t>
      </w:r>
      <w:r w:rsidR="00264549">
        <w:rPr>
          <w:rStyle w:val="SongsChords"/>
        </w:rPr>
        <w:t>G</w:t>
      </w:r>
    </w:p>
    <w:p w14:paraId="51BE8CEB" w14:textId="0A8F24BE" w:rsidR="006364DA" w:rsidRPr="001C7739" w:rsidRDefault="006364DA" w:rsidP="00A831BF">
      <w:pPr>
        <w:pStyle w:val="SongsLyrics"/>
      </w:pPr>
      <w:r w:rsidRPr="006364DA">
        <w:t xml:space="preserve">the wonders of your </w:t>
      </w:r>
      <w:proofErr w:type="spellStart"/>
      <w:r w:rsidRPr="006364DA">
        <w:t>m</w:t>
      </w:r>
      <w:r w:rsidR="009062A1">
        <w:t>i</w:t>
      </w:r>
      <w:r w:rsidRPr="006364DA">
        <w:t>gh</w:t>
      </w:r>
      <w:proofErr w:type="spellEnd"/>
      <w:r w:rsidR="009062A1">
        <w:t>-</w:t>
      </w:r>
      <w:r w:rsidRPr="006364DA">
        <w:t>ty</w:t>
      </w:r>
      <w:r w:rsidR="009062A1">
        <w:t>-</w:t>
      </w:r>
      <w:r w:rsidRPr="006364DA">
        <w:t xml:space="preserve"> love</w:t>
      </w:r>
    </w:p>
    <w:p w14:paraId="6FDCA125" w14:textId="77777777" w:rsidR="00B91428" w:rsidRPr="006364DA" w:rsidRDefault="00B91428" w:rsidP="00A831BF">
      <w:pPr>
        <w:pStyle w:val="SongsLyrics"/>
      </w:pPr>
    </w:p>
    <w:p w14:paraId="5AC20106" w14:textId="0648ABAF" w:rsidR="00A831BF" w:rsidRDefault="00264549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   </w:t>
      </w:r>
      <w:r w:rsidR="009062A1">
        <w:t xml:space="preserve"> </w:t>
      </w:r>
      <w:r w:rsidR="006364DA" w:rsidRPr="006364DA">
        <w:t xml:space="preserve"> </w:t>
      </w:r>
      <w:r>
        <w:rPr>
          <w:rStyle w:val="SongsChords"/>
        </w:rPr>
        <w:t>G</w:t>
      </w:r>
    </w:p>
    <w:p w14:paraId="4E3EDB27" w14:textId="7974B28B" w:rsidR="00B91428" w:rsidRPr="001C7739" w:rsidRDefault="009062A1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>comfort,</w:t>
      </w:r>
      <w:r>
        <w:t xml:space="preserve"> </w:t>
      </w:r>
      <w:r w:rsidR="006364DA" w:rsidRPr="006364DA">
        <w:t xml:space="preserve"> My</w:t>
      </w:r>
      <w:proofErr w:type="gramEnd"/>
      <w:r w:rsidR="006364DA" w:rsidRPr="006364DA">
        <w:t xml:space="preserve"> shelter,</w:t>
      </w:r>
    </w:p>
    <w:p w14:paraId="72CA8B17" w14:textId="40B2B600" w:rsidR="00B91428" w:rsidRPr="001C7739" w:rsidRDefault="00264549" w:rsidP="00A831BF">
      <w:pPr>
        <w:pStyle w:val="SongsLyrics"/>
      </w:pPr>
      <w:r>
        <w:rPr>
          <w:rStyle w:val="SongsChords"/>
        </w:rPr>
        <w:t>A</w:t>
      </w:r>
      <w:r w:rsidR="00B91428" w:rsidRPr="00A831BF">
        <w:rPr>
          <w:rStyle w:val="SongsChords"/>
        </w:rPr>
        <w:t>m</w:t>
      </w:r>
      <w:r w:rsidR="00B91428" w:rsidRPr="006364DA">
        <w:t xml:space="preserve">    </w:t>
      </w:r>
      <w:r w:rsidR="00E77A19">
        <w:t xml:space="preserve"> </w:t>
      </w:r>
      <w:r w:rsidR="00B91428" w:rsidRPr="006364DA">
        <w:t xml:space="preserve">   </w:t>
      </w:r>
      <w:r>
        <w:rPr>
          <w:rStyle w:val="SongsChords"/>
        </w:rPr>
        <w:t>G</w:t>
      </w:r>
      <w:r w:rsidR="00B91428" w:rsidRPr="006364DA">
        <w:t xml:space="preserve">      </w:t>
      </w:r>
      <w:r w:rsidR="00E77A19">
        <w:t xml:space="preserve"> </w:t>
      </w:r>
      <w:r w:rsidR="00B91428" w:rsidRPr="006364DA">
        <w:t xml:space="preserve">  </w:t>
      </w:r>
      <w:r w:rsidR="009062A1">
        <w:t xml:space="preserve"> </w:t>
      </w:r>
      <w:r w:rsidR="00B91428" w:rsidRPr="006364DA">
        <w:t xml:space="preserve"> </w:t>
      </w:r>
      <w:r>
        <w:rPr>
          <w:rStyle w:val="SongsChords"/>
        </w:rPr>
        <w:t>F</w:t>
      </w:r>
    </w:p>
    <w:p w14:paraId="6F7BD19A" w14:textId="07A1336F" w:rsidR="006364DA" w:rsidRPr="006364DA" w:rsidRDefault="006364DA" w:rsidP="00A831BF">
      <w:pPr>
        <w:pStyle w:val="SongsLyrics"/>
      </w:pPr>
      <w:r w:rsidRPr="006364DA">
        <w:t>tower of refuge and strength</w:t>
      </w:r>
    </w:p>
    <w:p w14:paraId="352BFF88" w14:textId="404142BC" w:rsidR="00A831BF" w:rsidRDefault="00264549" w:rsidP="00A831BF">
      <w:pPr>
        <w:pStyle w:val="SongsLyrics"/>
      </w:pPr>
      <w:r>
        <w:rPr>
          <w:rStyle w:val="SongsChords"/>
        </w:rPr>
        <w:t>F</w:t>
      </w:r>
      <w:r w:rsidR="006364DA" w:rsidRPr="006364DA">
        <w:t xml:space="preserve">          </w:t>
      </w:r>
      <w:r>
        <w:rPr>
          <w:rStyle w:val="SongsChords"/>
        </w:rPr>
        <w:t>C</w:t>
      </w:r>
      <w:r w:rsidR="006364DA" w:rsidRPr="006364DA">
        <w:t xml:space="preserve">      </w:t>
      </w:r>
      <w:r>
        <w:rPr>
          <w:rStyle w:val="SongsChords"/>
        </w:rPr>
        <w:t>F</w:t>
      </w:r>
      <w:r w:rsidR="006364DA" w:rsidRPr="006364DA">
        <w:t xml:space="preserve">          </w:t>
      </w:r>
      <w:r>
        <w:rPr>
          <w:rStyle w:val="SongsChords"/>
        </w:rPr>
        <w:t>C</w:t>
      </w:r>
    </w:p>
    <w:p w14:paraId="73FA709B" w14:textId="5FAE1A18" w:rsidR="00B91428" w:rsidRPr="001C7739" w:rsidRDefault="006364DA" w:rsidP="00A831BF">
      <w:pPr>
        <w:pStyle w:val="SongsLyrics"/>
      </w:pPr>
      <w:r w:rsidRPr="006364DA">
        <w:t>Let every breath, all that I am,</w:t>
      </w:r>
    </w:p>
    <w:p w14:paraId="0CF9FFA3" w14:textId="49E08957" w:rsidR="00B91428" w:rsidRPr="001C7739" w:rsidRDefault="00264549" w:rsidP="00A831BF">
      <w:pPr>
        <w:pStyle w:val="SongsLyrics"/>
      </w:pPr>
      <w:r>
        <w:rPr>
          <w:rStyle w:val="SongsChords"/>
        </w:rPr>
        <w:t>A</w:t>
      </w:r>
      <w:r w:rsidR="00B91428" w:rsidRPr="00A831BF">
        <w:rPr>
          <w:rStyle w:val="SongsChords"/>
        </w:rPr>
        <w:t>m</w:t>
      </w:r>
      <w:r w:rsidR="00B91428" w:rsidRPr="006364DA">
        <w:t xml:space="preserve">  </w:t>
      </w:r>
      <w:r w:rsidR="009062A1">
        <w:t xml:space="preserve">  </w:t>
      </w:r>
      <w:r w:rsidR="00B91428" w:rsidRPr="006364DA">
        <w:t xml:space="preserve">     </w:t>
      </w:r>
      <w:r w:rsidR="00E77A19">
        <w:t xml:space="preserve">  </w:t>
      </w:r>
      <w:r w:rsidR="00B91428" w:rsidRPr="006364DA">
        <w:t xml:space="preserve">  </w:t>
      </w:r>
      <w:r>
        <w:rPr>
          <w:rStyle w:val="SongsChords"/>
        </w:rPr>
        <w:t>A</w:t>
      </w:r>
      <w:proofErr w:type="gramStart"/>
      <w:r>
        <w:rPr>
          <w:rStyle w:val="SongsChords"/>
        </w:rPr>
        <w:t>#</w:t>
      </w:r>
      <w:r w:rsidR="00B91428" w:rsidRPr="006364DA">
        <w:t xml:space="preserve">  </w:t>
      </w:r>
      <w:r>
        <w:rPr>
          <w:rStyle w:val="SongsChords"/>
        </w:rPr>
        <w:t>F</w:t>
      </w:r>
      <w:proofErr w:type="gramEnd"/>
      <w:r w:rsidR="00B91428" w:rsidRPr="006364DA">
        <w:t xml:space="preserve">    </w:t>
      </w:r>
      <w:r>
        <w:rPr>
          <w:rStyle w:val="SongsChords"/>
        </w:rPr>
        <w:t>G</w:t>
      </w:r>
    </w:p>
    <w:p w14:paraId="336A77F6" w14:textId="477E6AFE" w:rsidR="006364DA" w:rsidRPr="006364DA" w:rsidRDefault="006364DA" w:rsidP="00A831BF">
      <w:pPr>
        <w:pStyle w:val="SongsLyrics"/>
      </w:pPr>
      <w:r w:rsidRPr="006364DA">
        <w:t xml:space="preserve">never cease to </w:t>
      </w:r>
      <w:proofErr w:type="spellStart"/>
      <w:r w:rsidRPr="006364DA">
        <w:t>wor</w:t>
      </w:r>
      <w:proofErr w:type="spellEnd"/>
      <w:r w:rsidR="009062A1">
        <w:t>-</w:t>
      </w:r>
      <w:r w:rsidRPr="006364DA">
        <w:t xml:space="preserve">ship </w:t>
      </w:r>
      <w:r w:rsidR="00C4657E">
        <w:t>Y</w:t>
      </w:r>
      <w:r w:rsidRPr="006364DA">
        <w:t>ou</w:t>
      </w:r>
    </w:p>
    <w:p w14:paraId="1688F834" w14:textId="77777777" w:rsidR="006364DA" w:rsidRPr="006364DA" w:rsidRDefault="006364DA" w:rsidP="00A831BF">
      <w:pPr>
        <w:pStyle w:val="SongsLyrics"/>
      </w:pPr>
    </w:p>
    <w:p w14:paraId="1FA6A295" w14:textId="77777777" w:rsidR="006364DA" w:rsidRPr="006364DA" w:rsidRDefault="006364DA" w:rsidP="00A831BF">
      <w:pPr>
        <w:pStyle w:val="SongsLyrics"/>
      </w:pPr>
    </w:p>
    <w:p w14:paraId="56B7F0BD" w14:textId="77777777" w:rsidR="006364DA" w:rsidRPr="006364DA" w:rsidRDefault="006364DA" w:rsidP="00A831BF">
      <w:pPr>
        <w:pStyle w:val="SongsLyrics"/>
      </w:pPr>
      <w:r w:rsidRPr="006364DA">
        <w:t>[Chorus]</w:t>
      </w:r>
    </w:p>
    <w:p w14:paraId="699B6EDB" w14:textId="77777777" w:rsidR="006364DA" w:rsidRPr="006364DA" w:rsidRDefault="006364DA" w:rsidP="00A831BF">
      <w:pPr>
        <w:pStyle w:val="SongsLyrics"/>
      </w:pPr>
    </w:p>
    <w:p w14:paraId="0AF8AC7E" w14:textId="0CB4E80C" w:rsidR="006364DA" w:rsidRPr="006364DA" w:rsidRDefault="00264549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 </w:t>
      </w:r>
      <w:r w:rsidR="009062A1">
        <w:t xml:space="preserve"> </w:t>
      </w:r>
      <w:r w:rsidR="006364DA" w:rsidRPr="006364DA">
        <w:t xml:space="preserve">     </w:t>
      </w:r>
      <w:r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    </w:t>
      </w:r>
      <w:r w:rsidR="00E77A19">
        <w:t xml:space="preserve"> </w:t>
      </w:r>
      <w:r w:rsidR="006364DA" w:rsidRPr="006364DA">
        <w:t xml:space="preserve">    </w:t>
      </w:r>
      <w:r>
        <w:rPr>
          <w:rStyle w:val="SongsChords"/>
        </w:rPr>
        <w:t>F</w:t>
      </w:r>
      <w:r w:rsidR="006364DA" w:rsidRPr="006364DA">
        <w:t xml:space="preserve">  </w:t>
      </w:r>
      <w:r w:rsidR="00E77A19">
        <w:t xml:space="preserve"> </w:t>
      </w:r>
      <w:r w:rsidR="006364DA" w:rsidRPr="006364DA">
        <w:t xml:space="preserve">        </w:t>
      </w:r>
      <w:r>
        <w:rPr>
          <w:rStyle w:val="SongsChords"/>
        </w:rPr>
        <w:t>G</w:t>
      </w:r>
    </w:p>
    <w:p w14:paraId="00FE0497" w14:textId="488664FF" w:rsidR="006364DA" w:rsidRPr="006364DA" w:rsidRDefault="006364DA" w:rsidP="00A831BF">
      <w:pPr>
        <w:pStyle w:val="SongsLyrics"/>
      </w:pPr>
      <w:r w:rsidRPr="006364DA">
        <w:t>Shout to the Lord all the earth let us sing</w:t>
      </w:r>
    </w:p>
    <w:p w14:paraId="2C02CBC8" w14:textId="1336DB8B" w:rsidR="006364DA" w:rsidRPr="006364DA" w:rsidRDefault="00264549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</w:t>
      </w:r>
      <w:r w:rsidR="009062A1">
        <w:t xml:space="preserve"> </w:t>
      </w:r>
      <w:r w:rsidR="006364DA" w:rsidRPr="006364DA">
        <w:t xml:space="preserve">  </w:t>
      </w:r>
      <w:r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 </w:t>
      </w:r>
      <w:r w:rsidR="00E77A19">
        <w:t xml:space="preserve"> </w:t>
      </w:r>
      <w:r w:rsidR="006364DA" w:rsidRPr="006364DA">
        <w:t xml:space="preserve">   </w:t>
      </w:r>
      <w:r>
        <w:rPr>
          <w:rStyle w:val="SongsChords"/>
        </w:rPr>
        <w:t>F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  </w:t>
      </w:r>
      <w:r>
        <w:rPr>
          <w:rStyle w:val="SongsChords"/>
        </w:rPr>
        <w:t>G</w:t>
      </w:r>
    </w:p>
    <w:p w14:paraId="0250709B" w14:textId="4A493FFE" w:rsidR="006364DA" w:rsidRPr="006364DA" w:rsidRDefault="006364DA" w:rsidP="00A831BF">
      <w:pPr>
        <w:pStyle w:val="SongsLyrics"/>
      </w:pPr>
      <w:r w:rsidRPr="006364DA">
        <w:t xml:space="preserve">Power and majesty praise to the </w:t>
      </w:r>
      <w:r w:rsidR="00F74345">
        <w:t>K</w:t>
      </w:r>
      <w:r w:rsidRPr="006364DA">
        <w:t>ing</w:t>
      </w:r>
    </w:p>
    <w:p w14:paraId="62FCAB15" w14:textId="1F71D088" w:rsidR="006364DA" w:rsidRPr="006364DA" w:rsidRDefault="00264549" w:rsidP="00A831BF">
      <w:pPr>
        <w:pStyle w:val="SongsLyrics"/>
      </w:pPr>
      <w:r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          </w:t>
      </w:r>
      <w:r w:rsidR="00E77A19">
        <w:t xml:space="preserve"> </w:t>
      </w:r>
      <w:r w:rsidR="006364DA" w:rsidRPr="006364DA">
        <w:t xml:space="preserve">             </w:t>
      </w:r>
      <w:r>
        <w:rPr>
          <w:rStyle w:val="SongsChords"/>
        </w:rPr>
        <w:t>F</w:t>
      </w:r>
    </w:p>
    <w:p w14:paraId="256DDFE5" w14:textId="63BF2C8E" w:rsidR="00B91428" w:rsidRPr="001C7739" w:rsidRDefault="006364DA" w:rsidP="00A831BF">
      <w:pPr>
        <w:pStyle w:val="SongsLyrics"/>
      </w:pPr>
      <w:r w:rsidRPr="006364DA">
        <w:t>Mountains bow down and the seas will roar</w:t>
      </w:r>
    </w:p>
    <w:p w14:paraId="381D2D16" w14:textId="49503EA8" w:rsidR="00B91428" w:rsidRPr="001C7739" w:rsidRDefault="00B91428" w:rsidP="00A831BF">
      <w:pPr>
        <w:pStyle w:val="SongsLyrics"/>
      </w:pPr>
      <w:r w:rsidRPr="006364DA">
        <w:t xml:space="preserve">       </w:t>
      </w:r>
      <w:r w:rsidR="00264549">
        <w:rPr>
          <w:rStyle w:val="SongsChords"/>
        </w:rPr>
        <w:t>G</w:t>
      </w:r>
      <w:r w:rsidRPr="006364DA">
        <w:t xml:space="preserve"> </w:t>
      </w:r>
      <w:r w:rsidR="009062A1">
        <w:t xml:space="preserve"> </w:t>
      </w:r>
      <w:r w:rsidR="00E77A19">
        <w:t xml:space="preserve"> </w:t>
      </w:r>
      <w:r w:rsidRPr="006364DA">
        <w:t xml:space="preserve">  </w:t>
      </w:r>
      <w:r w:rsidR="00264549">
        <w:rPr>
          <w:rStyle w:val="SongsChords"/>
        </w:rPr>
        <w:t>A</w:t>
      </w:r>
      <w:r w:rsidRPr="00A831BF">
        <w:rPr>
          <w:rStyle w:val="SongsChords"/>
        </w:rPr>
        <w:t>m</w:t>
      </w:r>
      <w:r w:rsidRPr="006364DA">
        <w:t xml:space="preserve"> </w:t>
      </w:r>
      <w:r w:rsidR="009062A1">
        <w:t xml:space="preserve"> </w:t>
      </w:r>
      <w:r w:rsidR="00E77A19">
        <w:t xml:space="preserve"> </w:t>
      </w:r>
      <w:r w:rsidRPr="006364DA">
        <w:t xml:space="preserve">   </w:t>
      </w:r>
      <w:r w:rsidR="00264549">
        <w:rPr>
          <w:rStyle w:val="SongsChords"/>
        </w:rPr>
        <w:t>G</w:t>
      </w:r>
    </w:p>
    <w:p w14:paraId="123C32BE" w14:textId="55BB65EF" w:rsidR="006364DA" w:rsidRPr="001C7739" w:rsidRDefault="006364DA" w:rsidP="00A831BF">
      <w:pPr>
        <w:pStyle w:val="SongsLyrics"/>
      </w:pPr>
      <w:r w:rsidRPr="006364DA">
        <w:t xml:space="preserve">at the sound of </w:t>
      </w:r>
      <w:r w:rsidR="002F580F">
        <w:t>Y</w:t>
      </w:r>
      <w:r w:rsidRPr="006364DA">
        <w:t>our name</w:t>
      </w:r>
    </w:p>
    <w:p w14:paraId="309F7BCE" w14:textId="77777777" w:rsidR="00B91428" w:rsidRPr="006364DA" w:rsidRDefault="00B91428" w:rsidP="00A831BF">
      <w:pPr>
        <w:pStyle w:val="SongsLyrics"/>
      </w:pPr>
    </w:p>
    <w:p w14:paraId="2A735740" w14:textId="3A912C67" w:rsidR="006364DA" w:rsidRPr="006364DA" w:rsidRDefault="00264549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</w:t>
      </w:r>
      <w:r w:rsidR="009062A1">
        <w:t xml:space="preserve"> </w:t>
      </w:r>
      <w:r w:rsidR="006364DA" w:rsidRPr="006364DA">
        <w:t xml:space="preserve">        </w:t>
      </w:r>
      <w:r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 </w:t>
      </w:r>
      <w:r w:rsidR="00E77A19">
        <w:t xml:space="preserve"> </w:t>
      </w:r>
      <w:r w:rsidR="006364DA" w:rsidRPr="006364DA">
        <w:t xml:space="preserve">    </w:t>
      </w:r>
      <w:r>
        <w:rPr>
          <w:rStyle w:val="SongsChords"/>
        </w:rPr>
        <w:t>F</w:t>
      </w:r>
      <w:r w:rsidR="006364DA" w:rsidRPr="006364DA">
        <w:t xml:space="preserve">            </w:t>
      </w:r>
      <w:r>
        <w:rPr>
          <w:rStyle w:val="SongsChords"/>
        </w:rPr>
        <w:t>G</w:t>
      </w:r>
    </w:p>
    <w:p w14:paraId="25E6FCE1" w14:textId="5945BCDB" w:rsidR="006364DA" w:rsidRPr="006364DA" w:rsidRDefault="006364DA" w:rsidP="00A831BF">
      <w:pPr>
        <w:pStyle w:val="SongsLyrics"/>
      </w:pPr>
      <w:r w:rsidRPr="006364DA">
        <w:t xml:space="preserve">I sing for joy at the work of </w:t>
      </w:r>
      <w:r w:rsidR="002160A8">
        <w:t>Y</w:t>
      </w:r>
      <w:r w:rsidRPr="006364DA">
        <w:t>our hands</w:t>
      </w:r>
    </w:p>
    <w:p w14:paraId="29801A48" w14:textId="6E613B24" w:rsidR="006364DA" w:rsidRPr="006364DA" w:rsidRDefault="009062A1" w:rsidP="00A831BF">
      <w:pPr>
        <w:pStyle w:val="SongsLyrics"/>
      </w:pPr>
      <w:r w:rsidRPr="009062A1">
        <w:t xml:space="preserve">   </w:t>
      </w:r>
      <w:r w:rsidR="00264549">
        <w:rPr>
          <w:rStyle w:val="SongsChords"/>
        </w:rPr>
        <w:t>C</w:t>
      </w:r>
      <w:r w:rsidR="006364DA" w:rsidRPr="006364DA">
        <w:t xml:space="preserve">          </w:t>
      </w:r>
      <w:r w:rsidR="00264549"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</w:t>
      </w:r>
      <w:r w:rsidR="00E77A19">
        <w:t xml:space="preserve"> </w:t>
      </w:r>
      <w:r w:rsidR="006364DA" w:rsidRPr="006364DA">
        <w:t xml:space="preserve">      </w:t>
      </w:r>
      <w:r w:rsidR="00264549">
        <w:rPr>
          <w:rStyle w:val="SongsChords"/>
        </w:rPr>
        <w:t>F</w:t>
      </w:r>
      <w:r w:rsidR="006364DA" w:rsidRPr="006364DA">
        <w:t xml:space="preserve">           </w:t>
      </w:r>
      <w:r w:rsidR="00264549">
        <w:rPr>
          <w:rStyle w:val="SongsChords"/>
        </w:rPr>
        <w:t>G</w:t>
      </w:r>
    </w:p>
    <w:p w14:paraId="327D0E21" w14:textId="7D055CD6" w:rsidR="006364DA" w:rsidRPr="006364DA" w:rsidRDefault="006364DA" w:rsidP="00A831BF">
      <w:pPr>
        <w:pStyle w:val="SongsLyrics"/>
      </w:pPr>
      <w:r w:rsidRPr="006364DA">
        <w:t xml:space="preserve">Forever I'll love </w:t>
      </w:r>
      <w:r w:rsidR="00814017">
        <w:t>Y</w:t>
      </w:r>
      <w:r w:rsidRPr="006364DA">
        <w:t>ou forever I'll stand</w:t>
      </w:r>
    </w:p>
    <w:p w14:paraId="0293D6E4" w14:textId="2326B81C" w:rsidR="006364DA" w:rsidRPr="006364DA" w:rsidRDefault="00264549" w:rsidP="00A831BF">
      <w:pPr>
        <w:pStyle w:val="SongsLyrics"/>
      </w:pPr>
      <w:r>
        <w:rPr>
          <w:rStyle w:val="SongsChords"/>
        </w:rPr>
        <w:t>A</w:t>
      </w:r>
      <w:r w:rsidR="006364DA" w:rsidRPr="00A831BF">
        <w:rPr>
          <w:rStyle w:val="SongsChords"/>
        </w:rPr>
        <w:t>m</w:t>
      </w:r>
      <w:r w:rsidR="006364DA" w:rsidRPr="006364DA">
        <w:t xml:space="preserve">                 </w:t>
      </w:r>
      <w:r w:rsidR="00E77A19">
        <w:t xml:space="preserve"> </w:t>
      </w:r>
      <w:r w:rsidR="006364DA" w:rsidRPr="006364DA">
        <w:t xml:space="preserve">     </w:t>
      </w:r>
      <w:r>
        <w:rPr>
          <w:rStyle w:val="SongsChords"/>
        </w:rPr>
        <w:t>F</w:t>
      </w:r>
    </w:p>
    <w:p w14:paraId="7A7EECBE" w14:textId="13E094C3" w:rsidR="00B91428" w:rsidRPr="001C7739" w:rsidRDefault="006364DA" w:rsidP="00A831BF">
      <w:pPr>
        <w:pStyle w:val="SongsLyrics"/>
      </w:pPr>
      <w:r w:rsidRPr="001C7739">
        <w:t>Nothing compares to the promise</w:t>
      </w:r>
    </w:p>
    <w:p w14:paraId="29B7B629" w14:textId="26809304" w:rsidR="00B91428" w:rsidRPr="001C7739" w:rsidRDefault="00B91428" w:rsidP="00A831BF">
      <w:pPr>
        <w:pStyle w:val="SongsLyrics"/>
      </w:pPr>
      <w:r w:rsidRPr="006364DA">
        <w:t xml:space="preserve">  </w:t>
      </w:r>
      <w:r w:rsidR="00264549">
        <w:rPr>
          <w:rStyle w:val="SongsChords"/>
        </w:rPr>
        <w:t>G</w:t>
      </w:r>
      <w:r w:rsidRPr="006364DA">
        <w:t xml:space="preserve">   </w:t>
      </w:r>
      <w:r w:rsidR="00E77A19">
        <w:t xml:space="preserve"> </w:t>
      </w:r>
      <w:r w:rsidRPr="006364DA">
        <w:t xml:space="preserve">   </w:t>
      </w:r>
      <w:r w:rsidR="00264549">
        <w:rPr>
          <w:rStyle w:val="SongsChords"/>
        </w:rPr>
        <w:t>C</w:t>
      </w:r>
    </w:p>
    <w:p w14:paraId="7CD1E6E7" w14:textId="2C6003CF" w:rsidR="002815CA" w:rsidRPr="001C7739" w:rsidRDefault="006364DA" w:rsidP="00A831BF">
      <w:pPr>
        <w:pStyle w:val="SongsLyrics"/>
      </w:pPr>
      <w:r w:rsidRPr="001C7739">
        <w:t>I have in You</w:t>
      </w:r>
    </w:p>
    <w:p w14:paraId="372CB4EA" w14:textId="1484D6F6" w:rsidR="006364DA" w:rsidRPr="001C7739" w:rsidRDefault="006364DA" w:rsidP="00A831BF">
      <w:pPr>
        <w:pStyle w:val="SongsLyrics"/>
      </w:pPr>
    </w:p>
    <w:p w14:paraId="3485CC94" w14:textId="77777777" w:rsidR="006364DA" w:rsidRDefault="006364DA" w:rsidP="00A831BF">
      <w:pPr>
        <w:pStyle w:val="SongsLyrics"/>
      </w:pPr>
    </w:p>
    <w:p w14:paraId="7B1576B5" w14:textId="216E6A85" w:rsidR="00314B29" w:rsidRDefault="00314B29" w:rsidP="00A831BF">
      <w:pPr>
        <w:pStyle w:val="SongsLyrics"/>
      </w:pPr>
      <w:r>
        <w:t>[Key Change]</w:t>
      </w:r>
    </w:p>
    <w:p w14:paraId="2937E4E7" w14:textId="77777777" w:rsidR="00314B29" w:rsidRDefault="00314B29" w:rsidP="00A831BF">
      <w:pPr>
        <w:pStyle w:val="SongsLyrics"/>
      </w:pPr>
    </w:p>
    <w:p w14:paraId="3E181EE6" w14:textId="10BB3638" w:rsidR="00314B29" w:rsidRPr="00C447DF" w:rsidRDefault="00264549" w:rsidP="00A831BF">
      <w:pPr>
        <w:pStyle w:val="SongsLyrics"/>
      </w:pPr>
      <w:r>
        <w:rPr>
          <w:rStyle w:val="SongsChords"/>
        </w:rPr>
        <w:t>C</w:t>
      </w:r>
      <w:r w:rsidR="00C447DF" w:rsidRPr="00C447DF">
        <w:t xml:space="preserve">    </w:t>
      </w:r>
      <w:r>
        <w:rPr>
          <w:rStyle w:val="SongsChords"/>
        </w:rPr>
        <w:t>G</w:t>
      </w:r>
      <w:r w:rsidR="00C447DF" w:rsidRPr="00C447DF">
        <w:rPr>
          <w:rStyle w:val="SongsChords"/>
        </w:rPr>
        <w:t>/</w:t>
      </w:r>
      <w:r>
        <w:rPr>
          <w:rStyle w:val="SongsChords"/>
        </w:rPr>
        <w:t>A</w:t>
      </w:r>
      <w:r w:rsidR="00C447DF" w:rsidRPr="00C447DF">
        <w:t xml:space="preserve">    </w:t>
      </w:r>
      <w:r>
        <w:rPr>
          <w:rStyle w:val="SongsChords"/>
        </w:rPr>
        <w:t>D</w:t>
      </w:r>
    </w:p>
    <w:p w14:paraId="703488B5" w14:textId="77777777" w:rsidR="00314B29" w:rsidRPr="001C7739" w:rsidRDefault="00314B29" w:rsidP="00A831BF">
      <w:pPr>
        <w:pStyle w:val="SongsLyrics"/>
      </w:pPr>
    </w:p>
    <w:sectPr w:rsidR="00314B29" w:rsidRPr="001C7739" w:rsidSect="00B91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A"/>
    <w:rsid w:val="00070719"/>
    <w:rsid w:val="00093608"/>
    <w:rsid w:val="00184768"/>
    <w:rsid w:val="001C7739"/>
    <w:rsid w:val="002160A8"/>
    <w:rsid w:val="00227558"/>
    <w:rsid w:val="00264549"/>
    <w:rsid w:val="002815CA"/>
    <w:rsid w:val="002F580F"/>
    <w:rsid w:val="00314B29"/>
    <w:rsid w:val="00325E6B"/>
    <w:rsid w:val="003B563C"/>
    <w:rsid w:val="00461E06"/>
    <w:rsid w:val="004F5CB6"/>
    <w:rsid w:val="00533EC9"/>
    <w:rsid w:val="005526DC"/>
    <w:rsid w:val="006364DA"/>
    <w:rsid w:val="007B61E0"/>
    <w:rsid w:val="00814017"/>
    <w:rsid w:val="008A50C8"/>
    <w:rsid w:val="008C75FE"/>
    <w:rsid w:val="009062A1"/>
    <w:rsid w:val="00987D4D"/>
    <w:rsid w:val="009A53C2"/>
    <w:rsid w:val="009C605A"/>
    <w:rsid w:val="009D17A3"/>
    <w:rsid w:val="00A831BF"/>
    <w:rsid w:val="00B91428"/>
    <w:rsid w:val="00C447DF"/>
    <w:rsid w:val="00C4657E"/>
    <w:rsid w:val="00DA7145"/>
    <w:rsid w:val="00DD0480"/>
    <w:rsid w:val="00E51A9E"/>
    <w:rsid w:val="00E612C7"/>
    <w:rsid w:val="00E77A19"/>
    <w:rsid w:val="00F7434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B90"/>
  <w15:chartTrackingRefBased/>
  <w15:docId w15:val="{DDC9E0B8-2925-477A-B4AC-B5DB840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A831B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31B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31B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A831B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27</cp:revision>
  <dcterms:created xsi:type="dcterms:W3CDTF">2018-10-21T15:10:00Z</dcterms:created>
  <dcterms:modified xsi:type="dcterms:W3CDTF">2024-06-07T05:32:00Z</dcterms:modified>
</cp:coreProperties>
</file>